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F33F" w14:textId="66E98255" w:rsidR="009F5F6F" w:rsidRDefault="00783B90" w:rsidP="00EB4EF2">
      <w:pPr>
        <w:pStyle w:val="Heading2"/>
        <w:spacing w:before="0" w:after="240"/>
        <w:rPr>
          <w:rFonts w:cs="Times New Roman (Headings CS)"/>
          <w:bCs/>
          <w:color w:val="0066B3"/>
          <w:sz w:val="32"/>
          <w:szCs w:val="36"/>
        </w:rPr>
      </w:pPr>
      <w:r w:rsidRPr="00783B90">
        <w:rPr>
          <w:rFonts w:cs="Times New Roman (Headings CS)"/>
          <w:bCs/>
          <w:i/>
          <w:iCs/>
          <w:color w:val="0066B3"/>
          <w:sz w:val="40"/>
          <w:szCs w:val="40"/>
        </w:rPr>
        <w:t>FIRST</w:t>
      </w:r>
      <w:r w:rsidR="00656ED1" w:rsidRPr="00656ED1">
        <w:rPr>
          <w:rFonts w:cs="Times New Roman (Headings CS)"/>
          <w:bCs/>
          <w:color w:val="0066B3"/>
          <w:sz w:val="40"/>
          <w:szCs w:val="40"/>
          <w:vertAlign w:val="superscript"/>
        </w:rPr>
        <w:t>®</w:t>
      </w:r>
      <w:r>
        <w:rPr>
          <w:rFonts w:cs="Times New Roman (Headings CS)"/>
          <w:bCs/>
          <w:color w:val="0066B3"/>
          <w:sz w:val="40"/>
          <w:szCs w:val="40"/>
        </w:rPr>
        <w:t xml:space="preserve"> Robotics Competition S</w:t>
      </w:r>
      <w:r w:rsidR="00BF6E09" w:rsidRPr="00396205">
        <w:rPr>
          <w:rFonts w:cs="Times New Roman (Headings CS)"/>
          <w:bCs/>
          <w:color w:val="0066B3"/>
          <w:sz w:val="40"/>
          <w:szCs w:val="40"/>
        </w:rPr>
        <w:t>ample Team Organizational Chart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1589"/>
        <w:gridCol w:w="1590"/>
        <w:gridCol w:w="1672"/>
        <w:gridCol w:w="1661"/>
        <w:gridCol w:w="1518"/>
        <w:gridCol w:w="1590"/>
        <w:gridCol w:w="1589"/>
        <w:gridCol w:w="1590"/>
      </w:tblGrid>
      <w:tr w:rsidR="000B3C27" w14:paraId="2AD74795" w14:textId="77777777" w:rsidTr="003F18C7">
        <w:tc>
          <w:tcPr>
            <w:tcW w:w="4768" w:type="dxa"/>
            <w:gridSpan w:val="3"/>
          </w:tcPr>
          <w:p w14:paraId="5810DC1B" w14:textId="03AEE3BB" w:rsidR="000B3C27" w:rsidRPr="001D7B39" w:rsidRDefault="009A0FDC" w:rsidP="00C45416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/>
              <w:jc w:val="center"/>
              <w:rPr>
                <w:b/>
                <w:bCs/>
                <w:color w:val="A40000"/>
                <w:sz w:val="30"/>
                <w:szCs w:val="30"/>
              </w:rPr>
            </w:pPr>
            <w:r w:rsidRPr="001D7B39">
              <w:rPr>
                <w:b/>
                <w:bCs/>
                <w:color w:val="A40000"/>
                <w:sz w:val="32"/>
                <w:szCs w:val="30"/>
              </w:rPr>
              <w:t>DESIGN &amp; MECHANICAL SUBTEAM</w:t>
            </w:r>
          </w:p>
        </w:tc>
        <w:tc>
          <w:tcPr>
            <w:tcW w:w="4850" w:type="dxa"/>
            <w:gridSpan w:val="3"/>
          </w:tcPr>
          <w:p w14:paraId="19D8EAC0" w14:textId="11021ADE" w:rsidR="000B3C27" w:rsidRPr="008B5951" w:rsidRDefault="009A0FDC" w:rsidP="00C45416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/>
              <w:jc w:val="center"/>
              <w:rPr>
                <w:b/>
                <w:bCs/>
                <w:sz w:val="30"/>
                <w:szCs w:val="30"/>
              </w:rPr>
            </w:pPr>
            <w:r w:rsidRPr="001D7B39">
              <w:rPr>
                <w:b/>
                <w:bCs/>
                <w:color w:val="262626" w:themeColor="text1" w:themeTint="D9"/>
                <w:sz w:val="32"/>
                <w:szCs w:val="30"/>
              </w:rPr>
              <w:t>ELECTRICAL</w:t>
            </w:r>
            <w:r w:rsidR="00656ED1">
              <w:rPr>
                <w:b/>
                <w:bCs/>
                <w:color w:val="262626" w:themeColor="text1" w:themeTint="D9"/>
                <w:sz w:val="32"/>
                <w:szCs w:val="30"/>
              </w:rPr>
              <w:t xml:space="preserve"> &amp; PROGRAMMING</w:t>
            </w:r>
            <w:r w:rsidRPr="001D7B39">
              <w:rPr>
                <w:b/>
                <w:bCs/>
                <w:color w:val="262626" w:themeColor="text1" w:themeTint="D9"/>
                <w:sz w:val="32"/>
                <w:szCs w:val="30"/>
              </w:rPr>
              <w:t xml:space="preserve"> SUBTEAM</w:t>
            </w:r>
          </w:p>
        </w:tc>
        <w:tc>
          <w:tcPr>
            <w:tcW w:w="4769" w:type="dxa"/>
            <w:gridSpan w:val="3"/>
          </w:tcPr>
          <w:p w14:paraId="31B293A7" w14:textId="0CE3108F" w:rsidR="000B3C27" w:rsidRPr="008B5951" w:rsidRDefault="009A0FDC" w:rsidP="00C45416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/>
              <w:jc w:val="center"/>
              <w:rPr>
                <w:b/>
                <w:bCs/>
                <w:sz w:val="30"/>
                <w:szCs w:val="30"/>
              </w:rPr>
            </w:pPr>
            <w:r w:rsidRPr="001D7B39">
              <w:rPr>
                <w:b/>
                <w:bCs/>
                <w:color w:val="1F4E79" w:themeColor="accent5" w:themeShade="80"/>
                <w:sz w:val="30"/>
                <w:szCs w:val="30"/>
              </w:rPr>
              <w:t>BUSINESS, MEDIA &amp; MARKETING SUBTEAM</w:t>
            </w:r>
          </w:p>
        </w:tc>
      </w:tr>
      <w:tr w:rsidR="000B3C27" w14:paraId="17FF099F" w14:textId="77777777" w:rsidTr="003F18C7">
        <w:tc>
          <w:tcPr>
            <w:tcW w:w="4768" w:type="dxa"/>
            <w:gridSpan w:val="3"/>
          </w:tcPr>
          <w:p w14:paraId="2603A876" w14:textId="36879E3F" w:rsidR="000B3C27" w:rsidRPr="00C45416" w:rsidRDefault="00641F28" w:rsidP="001D7B39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after="240"/>
              <w:jc w:val="center"/>
              <w:rPr>
                <w:sz w:val="26"/>
                <w:szCs w:val="26"/>
              </w:rPr>
            </w:pPr>
            <w:r w:rsidRPr="001D7B39">
              <w:rPr>
                <w:b/>
                <w:bCs/>
                <w:noProof/>
                <w:color w:val="C00000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EB400AE" wp14:editId="2F54417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269980</wp:posOffset>
                      </wp:positionV>
                      <wp:extent cx="2057400" cy="267153"/>
                      <wp:effectExtent l="0" t="0" r="19050" b="19050"/>
                      <wp:wrapNone/>
                      <wp:docPr id="108718147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267153"/>
                                <a:chOff x="0" y="45267"/>
                                <a:chExt cx="2057400" cy="267153"/>
                              </a:xfrm>
                            </wpg:grpSpPr>
                            <wps:wsp>
                              <wps:cNvPr id="1201089911" name="Straight Connector 3"/>
                              <wps:cNvCnPr/>
                              <wps:spPr>
                                <a:xfrm flipV="1">
                                  <a:off x="0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1740721" name="Straight Connector 3"/>
                              <wps:cNvCnPr/>
                              <wps:spPr>
                                <a:xfrm flipV="1">
                                  <a:off x="1027568" y="45267"/>
                                  <a:ext cx="2830" cy="267153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4394695" name="Straight Connector 3"/>
                              <wps:cNvCnPr/>
                              <wps:spPr>
                                <a:xfrm flipV="1">
                                  <a:off x="2055137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3219" name="Straight Connector 3"/>
                              <wps:cNvCnPr/>
                              <wps:spPr>
                                <a:xfrm>
                                  <a:off x="0" y="113168"/>
                                  <a:ext cx="2057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782409" id="Group 4" o:spid="_x0000_s1026" style="position:absolute;margin-left:30.6pt;margin-top:21.25pt;width:162pt;height:21.05pt;z-index:251664384;mso-height-relative:margin" coordorigin=",452" coordsize="20574,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">
                      <v:line id="Straight Connector 3" o:spid="_x0000_s1027" style="position:absolute;flip:y;visibility:visible;mso-wrap-style:square" from="0,1131" to="0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5,452" to="10303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51,1131" to="20551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" strokecolor="#4472c4 [3204]" strokeweight=".5pt">
                        <v:stroke dashstyle="3 1" joinstyle="miter"/>
                      </v:line>
                      <v:line id="Straight Connector 3" o:spid="_x0000_s1030" style="position:absolute;visibility:visible;mso-wrap-style:square" from="0,1131" to="20574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930F4E" w:rsidRPr="001D7B39">
              <w:rPr>
                <w:b/>
                <w:bCs/>
                <w:color w:val="C00000"/>
                <w:sz w:val="26"/>
                <w:szCs w:val="26"/>
              </w:rPr>
              <w:t>Design</w:t>
            </w:r>
            <w:r w:rsidR="00942B6E">
              <w:rPr>
                <w:b/>
                <w:bCs/>
                <w:color w:val="C00000"/>
                <w:sz w:val="26"/>
                <w:szCs w:val="26"/>
              </w:rPr>
              <w:t xml:space="preserve"> &amp; Mechanical</w:t>
            </w:r>
            <w:r w:rsidR="00930F4E" w:rsidRPr="001D7B39">
              <w:rPr>
                <w:b/>
                <w:bCs/>
                <w:color w:val="C00000"/>
                <w:sz w:val="26"/>
                <w:szCs w:val="26"/>
              </w:rPr>
              <w:t xml:space="preserve"> Captain</w:t>
            </w:r>
          </w:p>
        </w:tc>
        <w:tc>
          <w:tcPr>
            <w:tcW w:w="4850" w:type="dxa"/>
            <w:gridSpan w:val="3"/>
          </w:tcPr>
          <w:p w14:paraId="773274E7" w14:textId="47466090" w:rsidR="000B3C27" w:rsidRPr="007D42EC" w:rsidRDefault="00641F28" w:rsidP="001D7B39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after="240"/>
              <w:jc w:val="center"/>
              <w:rPr>
                <w:color w:val="EA0000"/>
                <w:sz w:val="26"/>
                <w:szCs w:val="26"/>
              </w:rPr>
            </w:pPr>
            <w:r w:rsidRPr="001D7B39">
              <w:rPr>
                <w:b/>
                <w:bCs/>
                <w:noProof/>
                <w:color w:val="404040" w:themeColor="text1" w:themeTint="BF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0B6844F" wp14:editId="1D9E8138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269980</wp:posOffset>
                      </wp:positionV>
                      <wp:extent cx="2057400" cy="267153"/>
                      <wp:effectExtent l="0" t="0" r="19050" b="19050"/>
                      <wp:wrapNone/>
                      <wp:docPr id="982041907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267153"/>
                                <a:chOff x="0" y="0"/>
                                <a:chExt cx="2057400" cy="312420"/>
                              </a:xfrm>
                            </wpg:grpSpPr>
                            <wps:wsp>
                              <wps:cNvPr id="186158756" name="Straight Connector 3"/>
                              <wps:cNvCnPr/>
                              <wps:spPr>
                                <a:xfrm flipV="1">
                                  <a:off x="0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7659749" name="Straight Connector 3"/>
                              <wps:cNvCnPr/>
                              <wps:spPr>
                                <a:xfrm flipV="1">
                                  <a:off x="1027568" y="0"/>
                                  <a:ext cx="0" cy="31242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0579071" name="Straight Connector 3"/>
                              <wps:cNvCnPr/>
                              <wps:spPr>
                                <a:xfrm flipV="1">
                                  <a:off x="2055137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862474" name="Straight Connector 3"/>
                              <wps:cNvCnPr/>
                              <wps:spPr>
                                <a:xfrm>
                                  <a:off x="0" y="113168"/>
                                  <a:ext cx="2057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ABCB4" id="Group 4" o:spid="_x0000_s1026" style="position:absolute;margin-left:36.1pt;margin-top:21.25pt;width:162pt;height:21.05pt;z-index:251673600;mso-height-relative:margin" coordsize="20574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">
                      <v:line id="Straight Connector 3" o:spid="_x0000_s1027" style="position:absolute;flip:y;visibility:visible;mso-wrap-style:square" from="0,1131" to="0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5,0" to="10275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51,1131" to="20551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" strokecolor="#4472c4 [3204]" strokeweight=".5pt">
                        <v:stroke dashstyle="3 1" joinstyle="miter"/>
                      </v:line>
                      <v:line id="Straight Connector 3" o:spid="_x0000_s1030" style="position:absolute;visibility:visible;mso-wrap-style:square" from="0,1131" to="20574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942B6E">
              <w:rPr>
                <w:b/>
                <w:bCs/>
                <w:color w:val="404040" w:themeColor="text1" w:themeTint="BF"/>
                <w:sz w:val="26"/>
                <w:szCs w:val="26"/>
              </w:rPr>
              <w:t>E</w:t>
            </w:r>
            <w:r w:rsidR="00930F4E" w:rsidRPr="001D7B39">
              <w:rPr>
                <w:b/>
                <w:bCs/>
                <w:color w:val="404040" w:themeColor="text1" w:themeTint="BF"/>
                <w:sz w:val="26"/>
                <w:szCs w:val="26"/>
              </w:rPr>
              <w:t>lectrical</w:t>
            </w:r>
            <w:r w:rsidR="00942B6E">
              <w:rPr>
                <w:b/>
                <w:bCs/>
                <w:color w:val="404040" w:themeColor="text1" w:themeTint="BF"/>
                <w:sz w:val="26"/>
                <w:szCs w:val="26"/>
              </w:rPr>
              <w:t xml:space="preserve"> &amp; Programming</w:t>
            </w:r>
            <w:r w:rsidR="00930F4E" w:rsidRPr="001D7B39">
              <w:rPr>
                <w:b/>
                <w:bCs/>
                <w:color w:val="404040" w:themeColor="text1" w:themeTint="BF"/>
                <w:sz w:val="26"/>
                <w:szCs w:val="26"/>
              </w:rPr>
              <w:t xml:space="preserve"> Captain</w:t>
            </w:r>
          </w:p>
        </w:tc>
        <w:tc>
          <w:tcPr>
            <w:tcW w:w="4769" w:type="dxa"/>
            <w:gridSpan w:val="3"/>
          </w:tcPr>
          <w:p w14:paraId="3D73A148" w14:textId="713E1C2C" w:rsidR="000B3C27" w:rsidRPr="00C45416" w:rsidRDefault="00641F28" w:rsidP="001D7B39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after="240"/>
              <w:jc w:val="center"/>
              <w:rPr>
                <w:sz w:val="26"/>
                <w:szCs w:val="26"/>
              </w:rPr>
            </w:pPr>
            <w:r w:rsidRPr="001D7B39">
              <w:rPr>
                <w:b/>
                <w:bCs/>
                <w:noProof/>
                <w:color w:val="2E74B5" w:themeColor="accent5" w:themeShade="BF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63750A6" wp14:editId="1F3946A0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276120</wp:posOffset>
                      </wp:positionV>
                      <wp:extent cx="2057400" cy="267153"/>
                      <wp:effectExtent l="0" t="0" r="19050" b="19050"/>
                      <wp:wrapNone/>
                      <wp:docPr id="29405690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0" cy="267153"/>
                                <a:chOff x="0" y="0"/>
                                <a:chExt cx="2057400" cy="312420"/>
                              </a:xfrm>
                            </wpg:grpSpPr>
                            <wps:wsp>
                              <wps:cNvPr id="1713734819" name="Straight Connector 3"/>
                              <wps:cNvCnPr/>
                              <wps:spPr>
                                <a:xfrm flipV="1">
                                  <a:off x="0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292901" name="Straight Connector 3"/>
                              <wps:cNvCnPr/>
                              <wps:spPr>
                                <a:xfrm flipV="1">
                                  <a:off x="1027568" y="0"/>
                                  <a:ext cx="0" cy="31242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8083501" name="Straight Connector 3"/>
                              <wps:cNvCnPr/>
                              <wps:spPr>
                                <a:xfrm flipV="1">
                                  <a:off x="2055137" y="113168"/>
                                  <a:ext cx="0" cy="19869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0599265" name="Straight Connector 3"/>
                              <wps:cNvCnPr/>
                              <wps:spPr>
                                <a:xfrm>
                                  <a:off x="0" y="113168"/>
                                  <a:ext cx="2057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B2438" id="Group 4" o:spid="_x0000_s1026" style="position:absolute;margin-left:34.25pt;margin-top:21.75pt;width:162pt;height:21.05pt;z-index:251675648;mso-height-relative:margin" coordsize="20574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">
                      <v:line id="Straight Connector 3" o:spid="_x0000_s1027" style="position:absolute;flip:y;visibility:visible;mso-wrap-style:square" from="0,1131" to="0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5,0" to="10275,3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51,1131" to="20551,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" strokecolor="#4472c4 [3204]" strokeweight=".5pt">
                        <v:stroke dashstyle="3 1" joinstyle="miter"/>
                      </v:line>
                      <v:line id="Straight Connector 3" o:spid="_x0000_s1030" style="position:absolute;visibility:visible;mso-wrap-style:square" from="0,1131" to="20574,1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0E7081" w:rsidRPr="001D7B39">
              <w:rPr>
                <w:b/>
                <w:bCs/>
                <w:color w:val="2E74B5" w:themeColor="accent5" w:themeShade="BF"/>
                <w:sz w:val="26"/>
                <w:szCs w:val="26"/>
              </w:rPr>
              <w:t>Business, Media &amp; Marketing Captain</w:t>
            </w:r>
          </w:p>
        </w:tc>
      </w:tr>
      <w:tr w:rsidR="000B3C27" w14:paraId="642A9B6F" w14:textId="4E2FBE15" w:rsidTr="001F1A6C">
        <w:tc>
          <w:tcPr>
            <w:tcW w:w="1589" w:type="dxa"/>
          </w:tcPr>
          <w:p w14:paraId="456C5FAE" w14:textId="505D929B" w:rsidR="000B3C27" w:rsidRPr="00546F41" w:rsidRDefault="00641F28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0CE1E39" wp14:editId="19297057">
                      <wp:simplePos x="0" y="0"/>
                      <wp:positionH relativeFrom="column">
                        <wp:posOffset>389282</wp:posOffset>
                      </wp:positionH>
                      <wp:positionV relativeFrom="paragraph">
                        <wp:posOffset>422439</wp:posOffset>
                      </wp:positionV>
                      <wp:extent cx="2058283" cy="218821"/>
                      <wp:effectExtent l="57150" t="57150" r="56515" b="48260"/>
                      <wp:wrapNone/>
                      <wp:docPr id="192509250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283" cy="218821"/>
                                <a:chOff x="0" y="0"/>
                                <a:chExt cx="2058283" cy="218821"/>
                              </a:xfrm>
                            </wpg:grpSpPr>
                            <wps:wsp>
                              <wps:cNvPr id="927014329" name="Straight Connector 3"/>
                              <wps:cNvCnPr/>
                              <wps:spPr>
                                <a:xfrm flipV="1">
                                  <a:off x="0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5984442" name="Straight Connector 3"/>
                              <wps:cNvCnPr/>
                              <wps:spPr>
                                <a:xfrm flipV="1">
                                  <a:off x="1027376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059485" name="Straight Connector 3"/>
                              <wps:cNvCnPr/>
                              <wps:spPr>
                                <a:xfrm flipV="1">
                                  <a:off x="2058283" y="0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C5DAA" id="Group 5" o:spid="_x0000_s1026" style="position:absolute;margin-left:30.65pt;margin-top:33.25pt;width:162.05pt;height:17.25pt;z-index:251671552" coordsize="20582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">
                      <v:line id="Straight Connector 3" o:spid="_x0000_s1027" style="position:absolute;flip:y;visibility:visible;mso-wrap-style:square" from="0,176" to="0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3,176" to="10273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82,0" to="20582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0B3C27" w:rsidRPr="00546F41">
              <w:rPr>
                <w:sz w:val="24"/>
                <w:szCs w:val="28"/>
              </w:rPr>
              <w:t>Drivetrain Lead</w:t>
            </w:r>
          </w:p>
        </w:tc>
        <w:tc>
          <w:tcPr>
            <w:tcW w:w="1589" w:type="dxa"/>
          </w:tcPr>
          <w:p w14:paraId="699F7D76" w14:textId="6241C01E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>Mechanical Lead</w:t>
            </w:r>
          </w:p>
        </w:tc>
        <w:tc>
          <w:tcPr>
            <w:tcW w:w="1590" w:type="dxa"/>
          </w:tcPr>
          <w:p w14:paraId="269CFD3F" w14:textId="52628A18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 xml:space="preserve">Design </w:t>
            </w:r>
            <w:r w:rsidR="0058116F">
              <w:rPr>
                <w:sz w:val="24"/>
                <w:szCs w:val="28"/>
              </w:rPr>
              <w:t xml:space="preserve"> </w:t>
            </w:r>
            <w:r w:rsidRPr="00546F41">
              <w:rPr>
                <w:sz w:val="24"/>
                <w:szCs w:val="28"/>
              </w:rPr>
              <w:t>Lead</w:t>
            </w:r>
          </w:p>
        </w:tc>
        <w:tc>
          <w:tcPr>
            <w:tcW w:w="1671" w:type="dxa"/>
          </w:tcPr>
          <w:p w14:paraId="6FAC2A82" w14:textId="2E3CB83B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>Programming Lead</w:t>
            </w:r>
          </w:p>
        </w:tc>
        <w:tc>
          <w:tcPr>
            <w:tcW w:w="1661" w:type="dxa"/>
          </w:tcPr>
          <w:p w14:paraId="3AE7A826" w14:textId="12CEBF19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>Electrical Lead</w:t>
            </w:r>
          </w:p>
        </w:tc>
        <w:tc>
          <w:tcPr>
            <w:tcW w:w="1518" w:type="dxa"/>
          </w:tcPr>
          <w:p w14:paraId="2A31834A" w14:textId="365FF533" w:rsidR="000B3C27" w:rsidRPr="00546F41" w:rsidRDefault="00641F28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22819AB" wp14:editId="34C17B04">
                      <wp:simplePos x="0" y="0"/>
                      <wp:positionH relativeFrom="column">
                        <wp:posOffset>-1631492</wp:posOffset>
                      </wp:positionH>
                      <wp:positionV relativeFrom="paragraph">
                        <wp:posOffset>405712</wp:posOffset>
                      </wp:positionV>
                      <wp:extent cx="2058283" cy="218821"/>
                      <wp:effectExtent l="57150" t="57150" r="56515" b="48260"/>
                      <wp:wrapNone/>
                      <wp:docPr id="35655347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283" cy="218821"/>
                                <a:chOff x="0" y="0"/>
                                <a:chExt cx="2058283" cy="218821"/>
                              </a:xfrm>
                            </wpg:grpSpPr>
                            <wps:wsp>
                              <wps:cNvPr id="1456509571" name="Straight Connector 3"/>
                              <wps:cNvCnPr/>
                              <wps:spPr>
                                <a:xfrm flipV="1">
                                  <a:off x="0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6624956" name="Straight Connector 3"/>
                              <wps:cNvCnPr/>
                              <wps:spPr>
                                <a:xfrm flipV="1">
                                  <a:off x="1027376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1267186" name="Straight Connector 3"/>
                              <wps:cNvCnPr/>
                              <wps:spPr>
                                <a:xfrm flipV="1">
                                  <a:off x="2058283" y="0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5867F" id="Group 5" o:spid="_x0000_s1026" style="position:absolute;margin-left:-128.45pt;margin-top:31.95pt;width:162.05pt;height:17.25pt;z-index:251677696" coordsize="20582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">
                      <v:line id="Straight Connector 3" o:spid="_x0000_s1027" style="position:absolute;flip:y;visibility:visible;mso-wrap-style:square" from="0,176" to="0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3,176" to="10273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82,0" to="20582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0B3C27" w:rsidRPr="00546F41">
              <w:rPr>
                <w:sz w:val="24"/>
                <w:szCs w:val="28"/>
              </w:rPr>
              <w:t>Scouting Lead</w:t>
            </w:r>
          </w:p>
        </w:tc>
        <w:tc>
          <w:tcPr>
            <w:tcW w:w="1590" w:type="dxa"/>
          </w:tcPr>
          <w:p w14:paraId="4742D0C9" w14:textId="09AE3BC4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>Business Lead</w:t>
            </w:r>
          </w:p>
        </w:tc>
        <w:tc>
          <w:tcPr>
            <w:tcW w:w="1589" w:type="dxa"/>
          </w:tcPr>
          <w:p w14:paraId="53270688" w14:textId="7726CDAD" w:rsidR="000B3C27" w:rsidRPr="00546F41" w:rsidRDefault="00641F28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0706F22" wp14:editId="65423924">
                      <wp:simplePos x="0" y="0"/>
                      <wp:positionH relativeFrom="column">
                        <wp:posOffset>-578397</wp:posOffset>
                      </wp:positionH>
                      <wp:positionV relativeFrom="paragraph">
                        <wp:posOffset>423468</wp:posOffset>
                      </wp:positionV>
                      <wp:extent cx="2058283" cy="218821"/>
                      <wp:effectExtent l="57150" t="57150" r="56515" b="48260"/>
                      <wp:wrapNone/>
                      <wp:docPr id="50946070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8283" cy="218821"/>
                                <a:chOff x="0" y="0"/>
                                <a:chExt cx="2058283" cy="218821"/>
                              </a:xfrm>
                            </wpg:grpSpPr>
                            <wps:wsp>
                              <wps:cNvPr id="399370390" name="Straight Connector 3"/>
                              <wps:cNvCnPr/>
                              <wps:spPr>
                                <a:xfrm flipV="1">
                                  <a:off x="0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4932290" name="Straight Connector 3"/>
                              <wps:cNvCnPr/>
                              <wps:spPr>
                                <a:xfrm flipV="1">
                                  <a:off x="1027376" y="17653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2601824" name="Straight Connector 3"/>
                              <wps:cNvCnPr/>
                              <wps:spPr>
                                <a:xfrm flipV="1">
                                  <a:off x="2058283" y="0"/>
                                  <a:ext cx="0" cy="201168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sysDash"/>
                                </a:ln>
                                <a:scene3d>
                                  <a:camera prst="orthographicFront"/>
                                  <a:lightRig rig="threePt" dir="t"/>
                                </a:scene3d>
                                <a:sp3d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1068C" id="Group 5" o:spid="_x0000_s1026" style="position:absolute;margin-left:-45.55pt;margin-top:33.35pt;width:162.05pt;height:17.25pt;z-index:251679744" coordsize="20582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">
                      <v:line id="Straight Connector 3" o:spid="_x0000_s1027" style="position:absolute;flip:y;visibility:visible;mso-wrap-style:square" from="0,176" to="0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" strokecolor="#4472c4 [3204]" strokeweight=".5pt">
                        <v:stroke dashstyle="3 1" joinstyle="miter"/>
                      </v:line>
                      <v:line id="Straight Connector 3" o:spid="_x0000_s1028" style="position:absolute;flip:y;visibility:visible;mso-wrap-style:square" from="10273,176" to="10273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" strokecolor="#4472c4 [3204]" strokeweight=".5pt">
                        <v:stroke dashstyle="3 1" joinstyle="miter"/>
                      </v:line>
                      <v:line id="Straight Connector 3" o:spid="_x0000_s1029" style="position:absolute;flip:y;visibility:visible;mso-wrap-style:square" from="20582,0" to="20582,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" strokecolor="#4472c4 [3204]" strokeweight=".5pt">
                        <v:stroke dashstyle="3 1" joinstyle="miter"/>
                      </v:line>
                    </v:group>
                  </w:pict>
                </mc:Fallback>
              </mc:AlternateContent>
            </w:r>
            <w:r w:rsidR="000B3C27" w:rsidRPr="00546F41">
              <w:rPr>
                <w:sz w:val="24"/>
                <w:szCs w:val="28"/>
              </w:rPr>
              <w:t xml:space="preserve">Media </w:t>
            </w:r>
            <w:r>
              <w:rPr>
                <w:sz w:val="24"/>
                <w:szCs w:val="28"/>
              </w:rPr>
              <w:t xml:space="preserve">    </w:t>
            </w:r>
            <w:r w:rsidR="000B3C27" w:rsidRPr="00546F41">
              <w:rPr>
                <w:sz w:val="24"/>
                <w:szCs w:val="28"/>
              </w:rPr>
              <w:t>Lead</w:t>
            </w:r>
          </w:p>
        </w:tc>
        <w:tc>
          <w:tcPr>
            <w:tcW w:w="1590" w:type="dxa"/>
          </w:tcPr>
          <w:p w14:paraId="189C1774" w14:textId="1F04B48E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4"/>
                <w:szCs w:val="28"/>
              </w:rPr>
            </w:pPr>
            <w:r w:rsidRPr="00546F41">
              <w:rPr>
                <w:sz w:val="24"/>
                <w:szCs w:val="28"/>
              </w:rPr>
              <w:t>Marketing Lead</w:t>
            </w:r>
          </w:p>
        </w:tc>
      </w:tr>
      <w:tr w:rsidR="000B3C27" w14:paraId="3D189393" w14:textId="6EF2479B" w:rsidTr="001F1A6C">
        <w:tc>
          <w:tcPr>
            <w:tcW w:w="1589" w:type="dxa"/>
          </w:tcPr>
          <w:p w14:paraId="5199E52A" w14:textId="32599762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Drivetrain Team</w:t>
            </w:r>
          </w:p>
        </w:tc>
        <w:tc>
          <w:tcPr>
            <w:tcW w:w="1589" w:type="dxa"/>
          </w:tcPr>
          <w:p w14:paraId="17F94F0E" w14:textId="011883DD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Mechanical Team</w:t>
            </w:r>
          </w:p>
        </w:tc>
        <w:tc>
          <w:tcPr>
            <w:tcW w:w="1590" w:type="dxa"/>
          </w:tcPr>
          <w:p w14:paraId="525A9AE9" w14:textId="779F9669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 xml:space="preserve">Design </w:t>
            </w:r>
            <w:r w:rsidR="0058116F">
              <w:rPr>
                <w:sz w:val="22"/>
                <w:szCs w:val="26"/>
              </w:rPr>
              <w:t xml:space="preserve">  </w:t>
            </w:r>
            <w:r w:rsidRPr="00546F41">
              <w:rPr>
                <w:sz w:val="22"/>
                <w:szCs w:val="26"/>
              </w:rPr>
              <w:t>Team</w:t>
            </w:r>
          </w:p>
        </w:tc>
        <w:tc>
          <w:tcPr>
            <w:tcW w:w="1671" w:type="dxa"/>
          </w:tcPr>
          <w:p w14:paraId="78F5B9C7" w14:textId="2996A152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Programming Team</w:t>
            </w:r>
          </w:p>
        </w:tc>
        <w:tc>
          <w:tcPr>
            <w:tcW w:w="1661" w:type="dxa"/>
          </w:tcPr>
          <w:p w14:paraId="05E4FF08" w14:textId="364107B9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Electrical Team</w:t>
            </w:r>
          </w:p>
        </w:tc>
        <w:tc>
          <w:tcPr>
            <w:tcW w:w="1518" w:type="dxa"/>
          </w:tcPr>
          <w:p w14:paraId="59CC41C5" w14:textId="2EB76399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Scouting Team</w:t>
            </w:r>
          </w:p>
        </w:tc>
        <w:tc>
          <w:tcPr>
            <w:tcW w:w="1590" w:type="dxa"/>
          </w:tcPr>
          <w:p w14:paraId="55E9967A" w14:textId="4BDB41C6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Business Team</w:t>
            </w:r>
          </w:p>
        </w:tc>
        <w:tc>
          <w:tcPr>
            <w:tcW w:w="1589" w:type="dxa"/>
          </w:tcPr>
          <w:p w14:paraId="47CF375D" w14:textId="617C4318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 xml:space="preserve">Media </w:t>
            </w:r>
            <w:r w:rsidR="00641F28">
              <w:rPr>
                <w:sz w:val="22"/>
                <w:szCs w:val="26"/>
              </w:rPr>
              <w:t xml:space="preserve">    </w:t>
            </w:r>
            <w:r w:rsidRPr="00546F41">
              <w:rPr>
                <w:sz w:val="22"/>
                <w:szCs w:val="26"/>
              </w:rPr>
              <w:t>Team</w:t>
            </w:r>
          </w:p>
        </w:tc>
        <w:tc>
          <w:tcPr>
            <w:tcW w:w="1590" w:type="dxa"/>
          </w:tcPr>
          <w:p w14:paraId="5FB1F639" w14:textId="0A82847E" w:rsidR="000B3C27" w:rsidRPr="00546F41" w:rsidRDefault="000B3C27" w:rsidP="001A749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jc w:val="center"/>
              <w:rPr>
                <w:sz w:val="22"/>
                <w:szCs w:val="26"/>
              </w:rPr>
            </w:pPr>
            <w:r w:rsidRPr="00546F41">
              <w:rPr>
                <w:sz w:val="22"/>
                <w:szCs w:val="26"/>
              </w:rPr>
              <w:t>Marketing Team</w:t>
            </w:r>
          </w:p>
        </w:tc>
      </w:tr>
      <w:tr w:rsidR="000B3C27" w14:paraId="0F2C3A4C" w14:textId="77777777" w:rsidTr="003F18C7">
        <w:tc>
          <w:tcPr>
            <w:tcW w:w="14387" w:type="dxa"/>
            <w:gridSpan w:val="9"/>
            <w:tcBorders>
              <w:bottom w:val="thinThickSmallGap" w:sz="24" w:space="0" w:color="auto"/>
            </w:tcBorders>
          </w:tcPr>
          <w:p w14:paraId="4304187D" w14:textId="17D08A8D" w:rsidR="000B3C27" w:rsidRPr="001A7497" w:rsidRDefault="001A7497" w:rsidP="000B3C27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0"/>
              <w:jc w:val="center"/>
              <w:rPr>
                <w:rStyle w:val="A4"/>
                <w:b/>
                <w:bCs/>
                <w:sz w:val="18"/>
                <w:szCs w:val="18"/>
              </w:rPr>
            </w:pPr>
            <w:r w:rsidRPr="00B57C21">
              <w:rPr>
                <w:rStyle w:val="A4"/>
                <w:rFonts w:cs="Times New Roman (Body CS)"/>
                <w:b/>
                <w:bCs/>
                <w:sz w:val="24"/>
                <w:szCs w:val="22"/>
              </w:rPr>
              <w:t>RESPONSIBILITIES</w:t>
            </w:r>
          </w:p>
        </w:tc>
      </w:tr>
      <w:tr w:rsidR="00E624FD" w14:paraId="5F5AE1EA" w14:textId="45652FAF" w:rsidTr="001F1A6C">
        <w:tc>
          <w:tcPr>
            <w:tcW w:w="1589" w:type="dxa"/>
            <w:tcBorders>
              <w:top w:val="thinThickSmallGap" w:sz="2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72E234AF" w14:textId="408E0B47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Lead discussion on drivetrain type</w:t>
            </w:r>
          </w:p>
        </w:tc>
        <w:tc>
          <w:tcPr>
            <w:tcW w:w="1589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6B0C05F2" w14:textId="5E1C8DDE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Build and test prototypes of mechanisms</w:t>
            </w:r>
          </w:p>
        </w:tc>
        <w:tc>
          <w:tcPr>
            <w:tcW w:w="1590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474D162A" w14:textId="79F89AB4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Lead discussion on robot design</w:t>
            </w:r>
          </w:p>
        </w:tc>
        <w:tc>
          <w:tcPr>
            <w:tcW w:w="1671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3582FD5" w14:textId="24536B07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Lead discussion on autonomous strategy</w:t>
            </w:r>
          </w:p>
        </w:tc>
        <w:tc>
          <w:tcPr>
            <w:tcW w:w="1661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92FF1C5" w14:textId="18380E66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Work with Design on </w:t>
            </w:r>
            <w:r w:rsidR="007B1666">
              <w:rPr>
                <w:rStyle w:val="A4"/>
                <w:sz w:val="18"/>
                <w:szCs w:val="18"/>
              </w:rPr>
              <w:t>c</w:t>
            </w:r>
            <w:r w:rsidRPr="00E61EF9">
              <w:rPr>
                <w:rStyle w:val="A4"/>
                <w:sz w:val="18"/>
                <w:szCs w:val="18"/>
              </w:rPr>
              <w:t xml:space="preserve">ontrol </w:t>
            </w:r>
            <w:r w:rsidR="007B1666">
              <w:rPr>
                <w:rStyle w:val="A4"/>
                <w:sz w:val="18"/>
                <w:szCs w:val="18"/>
              </w:rPr>
              <w:t>b</w:t>
            </w:r>
            <w:r w:rsidRPr="00E61EF9">
              <w:rPr>
                <w:rStyle w:val="A4"/>
                <w:sz w:val="18"/>
                <w:szCs w:val="18"/>
              </w:rPr>
              <w:t>oard location and access</w:t>
            </w:r>
          </w:p>
        </w:tc>
        <w:tc>
          <w:tcPr>
            <w:tcW w:w="1518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469DF2F" w14:textId="2F3DA2EB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Lead discussion on robot strategy</w:t>
            </w:r>
          </w:p>
        </w:tc>
        <w:tc>
          <w:tcPr>
            <w:tcW w:w="1590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745C70DC" w14:textId="046F61BA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Organize </w:t>
            </w:r>
            <w:r w:rsidR="00C516DF">
              <w:rPr>
                <w:rStyle w:val="A4"/>
                <w:sz w:val="18"/>
                <w:szCs w:val="18"/>
              </w:rPr>
              <w:t>team</w:t>
            </w:r>
            <w:r w:rsidRPr="00E61EF9">
              <w:rPr>
                <w:rStyle w:val="A4"/>
                <w:sz w:val="18"/>
                <w:szCs w:val="18"/>
              </w:rPr>
              <w:t xml:space="preserve"> events and outreach</w:t>
            </w:r>
          </w:p>
        </w:tc>
        <w:tc>
          <w:tcPr>
            <w:tcW w:w="1589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2181D7D0" w14:textId="6F98D95C" w:rsidR="000B3C27" w:rsidRPr="00E61EF9" w:rsidRDefault="007E15D3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Take p</w:t>
            </w:r>
            <w:r w:rsidR="000B3C27" w:rsidRPr="00E61EF9">
              <w:rPr>
                <w:rStyle w:val="A4"/>
                <w:sz w:val="18"/>
                <w:szCs w:val="18"/>
              </w:rPr>
              <w:t>hoto</w:t>
            </w:r>
            <w:r>
              <w:rPr>
                <w:rStyle w:val="A4"/>
                <w:sz w:val="18"/>
                <w:szCs w:val="18"/>
              </w:rPr>
              <w:t xml:space="preserve">s </w:t>
            </w:r>
            <w:r w:rsidR="000B3C27">
              <w:rPr>
                <w:rStyle w:val="A4"/>
                <w:sz w:val="18"/>
                <w:szCs w:val="18"/>
              </w:rPr>
              <w:t>v</w:t>
            </w:r>
            <w:r w:rsidR="000B3C27" w:rsidRPr="00E61EF9">
              <w:rPr>
                <w:rStyle w:val="A4"/>
                <w:sz w:val="18"/>
                <w:szCs w:val="18"/>
              </w:rPr>
              <w:t>ideo of competitions and events</w:t>
            </w:r>
          </w:p>
        </w:tc>
        <w:tc>
          <w:tcPr>
            <w:tcW w:w="1590" w:type="dxa"/>
            <w:tcBorders>
              <w:top w:val="thinThickSmallGap" w:sz="2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55E33493" w14:textId="2E38443F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Design and print all team </w:t>
            </w:r>
            <w:r w:rsidR="007E15D3">
              <w:rPr>
                <w:rStyle w:val="A4"/>
                <w:sz w:val="18"/>
                <w:szCs w:val="18"/>
              </w:rPr>
              <w:t>flyers</w:t>
            </w:r>
            <w:r w:rsidRPr="00E61EF9">
              <w:rPr>
                <w:rStyle w:val="A4"/>
                <w:sz w:val="18"/>
                <w:szCs w:val="18"/>
              </w:rPr>
              <w:t>, brochures</w:t>
            </w:r>
            <w:r w:rsidR="007E15D3">
              <w:rPr>
                <w:rStyle w:val="A4"/>
                <w:sz w:val="18"/>
                <w:szCs w:val="18"/>
              </w:rPr>
              <w:t>,</w:t>
            </w:r>
            <w:r w:rsidRPr="00E61EF9">
              <w:rPr>
                <w:rStyle w:val="A4"/>
                <w:sz w:val="18"/>
                <w:szCs w:val="18"/>
              </w:rPr>
              <w:t xml:space="preserve"> and judge handouts</w:t>
            </w:r>
          </w:p>
        </w:tc>
      </w:tr>
      <w:tr w:rsidR="001D7B39" w14:paraId="3E7788EE" w14:textId="0A5501FF" w:rsidTr="001F1A6C">
        <w:tc>
          <w:tcPr>
            <w:tcW w:w="15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3C99B58F" w14:textId="026E7707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125CDF">
              <w:rPr>
                <w:sz w:val="18"/>
                <w:szCs w:val="18"/>
              </w:rPr>
              <w:t xml:space="preserve">Build robot frame according to </w:t>
            </w:r>
            <w:r w:rsidRPr="00E61EF9">
              <w:rPr>
                <w:sz w:val="18"/>
                <w:szCs w:val="18"/>
              </w:rPr>
              <w:t>design specs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6FD709D6" w14:textId="60E47E4E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Work with Design on robot sub</w:t>
            </w:r>
            <w:r w:rsidRPr="00E61EF9">
              <w:rPr>
                <w:sz w:val="18"/>
                <w:szCs w:val="18"/>
              </w:rPr>
              <w:softHyphen/>
              <w:t>systems (intake, launch/</w:t>
            </w:r>
            <w:r>
              <w:rPr>
                <w:sz w:val="18"/>
                <w:szCs w:val="18"/>
              </w:rPr>
              <w:t xml:space="preserve"> </w:t>
            </w:r>
            <w:r w:rsidRPr="00E61EF9">
              <w:rPr>
                <w:sz w:val="18"/>
                <w:szCs w:val="18"/>
              </w:rPr>
              <w:t>place, etc</w:t>
            </w:r>
            <w:r>
              <w:rPr>
                <w:sz w:val="18"/>
                <w:szCs w:val="18"/>
              </w:rPr>
              <w:t>.</w:t>
            </w:r>
            <w:r w:rsidRPr="00E61EF9">
              <w:rPr>
                <w:sz w:val="18"/>
                <w:szCs w:val="18"/>
              </w:rPr>
              <w:t>)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27A13D3F" w14:textId="0879FB35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Maintain CAD software and com</w:t>
            </w:r>
            <w:r w:rsidRPr="00E61EF9">
              <w:rPr>
                <w:sz w:val="18"/>
                <w:szCs w:val="18"/>
              </w:rPr>
              <w:softHyphen/>
              <w:t>puters</w:t>
            </w:r>
          </w:p>
        </w:tc>
        <w:tc>
          <w:tcPr>
            <w:tcW w:w="16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FB75FF1" w14:textId="00263B4E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Work with Design on sensor and cam</w:t>
            </w:r>
            <w:r w:rsidRPr="00E61EF9">
              <w:rPr>
                <w:rStyle w:val="A4"/>
                <w:sz w:val="18"/>
                <w:szCs w:val="18"/>
              </w:rPr>
              <w:softHyphen/>
              <w:t>era locations</w:t>
            </w:r>
          </w:p>
        </w:tc>
        <w:tc>
          <w:tcPr>
            <w:tcW w:w="16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8E89A62" w14:textId="36B66FDB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Wire robot</w:t>
            </w:r>
            <w:r w:rsidR="0066631D">
              <w:rPr>
                <w:rStyle w:val="A4"/>
                <w:sz w:val="18"/>
                <w:szCs w:val="18"/>
              </w:rPr>
              <w:t xml:space="preserve"> </w:t>
            </w:r>
            <w:r w:rsidRPr="00E61EF9">
              <w:rPr>
                <w:rStyle w:val="A4"/>
                <w:sz w:val="18"/>
                <w:szCs w:val="18"/>
              </w:rPr>
              <w:t>motors and actuators</w:t>
            </w:r>
          </w:p>
        </w:tc>
        <w:tc>
          <w:tcPr>
            <w:tcW w:w="15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F2B8A6E" w14:textId="767D4DFD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Program or design Scouting data col</w:t>
            </w:r>
            <w:r w:rsidRPr="00E61EF9">
              <w:rPr>
                <w:rStyle w:val="A4"/>
                <w:sz w:val="18"/>
                <w:szCs w:val="18"/>
              </w:rPr>
              <w:softHyphen/>
              <w:t>lection method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2DE78348" w14:textId="093E9902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Work with existing team sponsors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508F6AA9" w14:textId="7E9ACA08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Maintain team’s social media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7A3A51F9" w14:textId="2AF20DC4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Design and create team buttons and giveaways</w:t>
            </w:r>
          </w:p>
        </w:tc>
      </w:tr>
      <w:tr w:rsidR="001D7B39" w14:paraId="12160216" w14:textId="18029471" w:rsidTr="001F1A6C">
        <w:tc>
          <w:tcPr>
            <w:tcW w:w="158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0ACCD873" w14:textId="1E2B5036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Build and maintain drivetrain gearboxes, wheels, motors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6F9859EA" w14:textId="3C6824F3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Build robot mech</w:t>
            </w:r>
            <w:r w:rsidRPr="00E61EF9">
              <w:rPr>
                <w:sz w:val="18"/>
                <w:szCs w:val="18"/>
              </w:rPr>
              <w:softHyphen/>
              <w:t>anisms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E5E5"/>
          </w:tcPr>
          <w:p w14:paraId="42BE514E" w14:textId="7B80E965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Design overall robot or parts in CAD</w:t>
            </w:r>
          </w:p>
        </w:tc>
        <w:tc>
          <w:tcPr>
            <w:tcW w:w="16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A41FB60" w14:textId="5F95EBCB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Program robot</w:t>
            </w:r>
          </w:p>
        </w:tc>
        <w:tc>
          <w:tcPr>
            <w:tcW w:w="16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05543C6" w14:textId="5A846776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Maintain robot batteries</w:t>
            </w:r>
          </w:p>
        </w:tc>
        <w:tc>
          <w:tcPr>
            <w:tcW w:w="15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0AD5203" w14:textId="6ABA46F8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Create Match Strategy Sheet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70451339" w14:textId="4FCACEA7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F</w:t>
            </w:r>
            <w:r w:rsidRPr="00E61EF9">
              <w:rPr>
                <w:rStyle w:val="A4"/>
                <w:sz w:val="18"/>
                <w:szCs w:val="18"/>
              </w:rPr>
              <w:t>undraise and pitch to potential sponsors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66792501" w14:textId="5C6D6036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C</w:t>
            </w:r>
            <w:r w:rsidRPr="00E61EF9">
              <w:rPr>
                <w:rStyle w:val="A4"/>
                <w:sz w:val="18"/>
                <w:szCs w:val="18"/>
              </w:rPr>
              <w:t>reate team videos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36056EC5" w14:textId="45FA6A91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Maintain or create team </w:t>
            </w:r>
            <w:r>
              <w:rPr>
                <w:rStyle w:val="A4"/>
                <w:sz w:val="18"/>
                <w:szCs w:val="18"/>
              </w:rPr>
              <w:t>s</w:t>
            </w:r>
            <w:r w:rsidRPr="00E61EF9">
              <w:rPr>
                <w:rStyle w:val="A4"/>
                <w:sz w:val="18"/>
                <w:szCs w:val="18"/>
              </w:rPr>
              <w:t xml:space="preserve">pirit items </w:t>
            </w:r>
            <w:r w:rsidR="007B1666">
              <w:rPr>
                <w:rStyle w:val="A4"/>
                <w:sz w:val="18"/>
                <w:szCs w:val="18"/>
              </w:rPr>
              <w:t xml:space="preserve">like </w:t>
            </w:r>
            <w:r w:rsidRPr="00E61EF9">
              <w:rPr>
                <w:rStyle w:val="A4"/>
                <w:sz w:val="18"/>
                <w:szCs w:val="18"/>
              </w:rPr>
              <w:t>shirts</w:t>
            </w:r>
            <w:r w:rsidR="003F4C59">
              <w:rPr>
                <w:rStyle w:val="A4"/>
                <w:sz w:val="18"/>
                <w:szCs w:val="18"/>
              </w:rPr>
              <w:t xml:space="preserve"> and a </w:t>
            </w:r>
            <w:r w:rsidR="0081450C">
              <w:rPr>
                <w:rStyle w:val="A4"/>
                <w:sz w:val="18"/>
                <w:szCs w:val="18"/>
              </w:rPr>
              <w:t>mascot</w:t>
            </w:r>
          </w:p>
        </w:tc>
      </w:tr>
      <w:tr w:rsidR="001D7B39" w14:paraId="1872B750" w14:textId="5C712A8A" w:rsidTr="001F1A6C">
        <w:tc>
          <w:tcPr>
            <w:tcW w:w="158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E5E5"/>
          </w:tcPr>
          <w:p w14:paraId="715AC2E8" w14:textId="515E3169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Construct two sets of bumpers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E5E5"/>
          </w:tcPr>
          <w:p w14:paraId="41F431F9" w14:textId="3E77306A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Maintain and organize tools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E5E5"/>
          </w:tcPr>
          <w:p w14:paraId="502DE251" w14:textId="5408AA5D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Maintain 3D printers</w:t>
            </w:r>
          </w:p>
        </w:tc>
        <w:tc>
          <w:tcPr>
            <w:tcW w:w="167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B50147F" w14:textId="7FF7994B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sz w:val="18"/>
                <w:szCs w:val="18"/>
              </w:rPr>
              <w:t>Maintain Drive</w:t>
            </w:r>
            <w:r w:rsidR="00F1606C">
              <w:rPr>
                <w:sz w:val="18"/>
                <w:szCs w:val="18"/>
              </w:rPr>
              <w:t>r S</w:t>
            </w:r>
            <w:r w:rsidRPr="00E61EF9">
              <w:rPr>
                <w:sz w:val="18"/>
                <w:szCs w:val="18"/>
              </w:rPr>
              <w:t>tation, computers</w:t>
            </w:r>
            <w:r w:rsidR="00F1606C">
              <w:rPr>
                <w:sz w:val="18"/>
                <w:szCs w:val="18"/>
              </w:rPr>
              <w:t>,</w:t>
            </w:r>
            <w:r w:rsidRPr="00E61EF9">
              <w:rPr>
                <w:sz w:val="18"/>
                <w:szCs w:val="18"/>
              </w:rPr>
              <w:t xml:space="preserve"> and software</w:t>
            </w:r>
          </w:p>
        </w:tc>
        <w:tc>
          <w:tcPr>
            <w:tcW w:w="166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A2F022A" w14:textId="3A980170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A638AA">
              <w:rPr>
                <w:sz w:val="18"/>
                <w:szCs w:val="18"/>
              </w:rPr>
              <w:t>Maintain and organize electronics and tools</w:t>
            </w:r>
          </w:p>
        </w:tc>
        <w:tc>
          <w:tcPr>
            <w:tcW w:w="151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3DEB0D0" w14:textId="3651373B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Maintain Scouting </w:t>
            </w:r>
            <w:r w:rsidR="0066631D">
              <w:rPr>
                <w:rStyle w:val="A4"/>
                <w:sz w:val="18"/>
                <w:szCs w:val="18"/>
              </w:rPr>
              <w:t>s</w:t>
            </w:r>
            <w:r w:rsidRPr="00E61EF9">
              <w:rPr>
                <w:rStyle w:val="A4"/>
                <w:sz w:val="18"/>
                <w:szCs w:val="18"/>
              </w:rPr>
              <w:t>ystem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45F3213F" w14:textId="0CAA8EBC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Write essays and presentations for FRC Awards, including </w:t>
            </w:r>
            <w:r w:rsidR="007E15D3">
              <w:rPr>
                <w:rStyle w:val="A4"/>
                <w:sz w:val="18"/>
                <w:szCs w:val="18"/>
              </w:rPr>
              <w:t xml:space="preserve">the </w:t>
            </w:r>
            <w:r w:rsidRPr="00E61EF9">
              <w:rPr>
                <w:rStyle w:val="A4"/>
                <w:sz w:val="18"/>
                <w:szCs w:val="18"/>
              </w:rPr>
              <w:t>Impact</w:t>
            </w:r>
            <w:r w:rsidR="007E15D3">
              <w:rPr>
                <w:rStyle w:val="A4"/>
                <w:sz w:val="18"/>
                <w:szCs w:val="18"/>
              </w:rPr>
              <w:t xml:space="preserve"> Award</w:t>
            </w:r>
          </w:p>
        </w:tc>
        <w:tc>
          <w:tcPr>
            <w:tcW w:w="15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EEAF6" w:themeFill="accent5" w:themeFillTint="33"/>
          </w:tcPr>
          <w:p w14:paraId="2827101B" w14:textId="17E2F164" w:rsidR="000B3C27" w:rsidRPr="00E61EF9" w:rsidRDefault="000B3C27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>Maintain and organize media software and com</w:t>
            </w:r>
            <w:r w:rsidRPr="00E61EF9">
              <w:rPr>
                <w:rStyle w:val="A4"/>
                <w:sz w:val="18"/>
                <w:szCs w:val="18"/>
              </w:rPr>
              <w:softHyphen/>
              <w:t>puters</w:t>
            </w:r>
          </w:p>
        </w:tc>
        <w:tc>
          <w:tcPr>
            <w:tcW w:w="15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C79DE80" w14:textId="7E27EB5F" w:rsidR="000B3C27" w:rsidRPr="00E61EF9" w:rsidRDefault="0081450C" w:rsidP="001F6191">
            <w:pPr>
              <w:tabs>
                <w:tab w:val="clear" w:pos="180"/>
                <w:tab w:val="clear" w:pos="360"/>
                <w:tab w:val="clear" w:pos="10800"/>
              </w:tabs>
              <w:suppressAutoHyphens w:val="0"/>
              <w:adjustRightInd/>
              <w:snapToGrid/>
              <w:spacing w:before="40" w:after="20"/>
              <w:rPr>
                <w:sz w:val="18"/>
                <w:szCs w:val="18"/>
              </w:rPr>
            </w:pPr>
            <w:r w:rsidRPr="00E61EF9">
              <w:rPr>
                <w:rStyle w:val="A4"/>
                <w:sz w:val="18"/>
                <w:szCs w:val="18"/>
              </w:rPr>
              <w:t xml:space="preserve">Maintain or create team </w:t>
            </w:r>
            <w:r>
              <w:rPr>
                <w:rStyle w:val="A4"/>
                <w:sz w:val="18"/>
                <w:szCs w:val="18"/>
              </w:rPr>
              <w:t>b</w:t>
            </w:r>
            <w:r w:rsidRPr="00E61EF9">
              <w:rPr>
                <w:rStyle w:val="A4"/>
                <w:sz w:val="18"/>
                <w:szCs w:val="18"/>
              </w:rPr>
              <w:t>rand items (shirts, flags, numbers, etc</w:t>
            </w:r>
            <w:r>
              <w:rPr>
                <w:rStyle w:val="A4"/>
                <w:sz w:val="18"/>
                <w:szCs w:val="18"/>
              </w:rPr>
              <w:t>.</w:t>
            </w:r>
            <w:r>
              <w:rPr>
                <w:rStyle w:val="A4"/>
              </w:rPr>
              <w:t>)</w:t>
            </w:r>
          </w:p>
        </w:tc>
      </w:tr>
    </w:tbl>
    <w:p w14:paraId="1CAABCB6" w14:textId="77777777" w:rsidR="006C4181" w:rsidRPr="006C4181" w:rsidRDefault="006C4181" w:rsidP="001F6191"/>
    <w:sectPr w:rsidR="006C4181" w:rsidRPr="006C4181" w:rsidSect="006C418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1872" w:footer="5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EAAC" w14:textId="77777777" w:rsidR="00BB0BE9" w:rsidRDefault="00BB0BE9" w:rsidP="00884ABA">
      <w:r>
        <w:separator/>
      </w:r>
    </w:p>
  </w:endnote>
  <w:endnote w:type="continuationSeparator" w:id="0">
    <w:p w14:paraId="46316FAF" w14:textId="77777777" w:rsidR="00BB0BE9" w:rsidRDefault="00BB0BE9" w:rsidP="0088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1034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C024E8" w14:textId="77777777" w:rsidR="008D5A0A" w:rsidRDefault="008D5A0A" w:rsidP="008D5A0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54A5C1" w14:textId="77777777" w:rsidR="008D5A0A" w:rsidRDefault="008D5A0A" w:rsidP="008D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0A54" w14:textId="77777777" w:rsidR="009A744C" w:rsidRPr="008D5A0A" w:rsidRDefault="000434BA" w:rsidP="006C5F7E">
    <w:pPr>
      <w:pStyle w:val="Footer"/>
      <w:tabs>
        <w:tab w:val="clear" w:pos="10656"/>
        <w:tab w:val="right" w:pos="14400"/>
      </w:tabs>
    </w:pPr>
    <w:r w:rsidRPr="008D5A0A">
      <w:t>Document Title Here</w:t>
    </w:r>
    <w:r w:rsidR="008D5A0A">
      <w:tab/>
    </w:r>
    <w:sdt>
      <w:sdtPr>
        <w:rPr>
          <w:rStyle w:val="PageNumber"/>
        </w:rPr>
        <w:id w:val="53739493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8D5A0A" w:rsidRPr="008D5A0A">
          <w:rPr>
            <w:rStyle w:val="PageNumber"/>
          </w:rPr>
          <w:fldChar w:fldCharType="begin"/>
        </w:r>
        <w:r w:rsidR="008D5A0A" w:rsidRPr="008D5A0A">
          <w:rPr>
            <w:rStyle w:val="PageNumber"/>
          </w:rPr>
          <w:instrText xml:space="preserve"> PAGE </w:instrText>
        </w:r>
        <w:r w:rsidR="008D5A0A" w:rsidRPr="008D5A0A">
          <w:rPr>
            <w:rStyle w:val="PageNumber"/>
          </w:rPr>
          <w:fldChar w:fldCharType="separate"/>
        </w:r>
        <w:r w:rsidR="008D5A0A">
          <w:rPr>
            <w:rStyle w:val="PageNumber"/>
          </w:rPr>
          <w:t>2</w:t>
        </w:r>
        <w:r w:rsidR="008D5A0A" w:rsidRPr="008D5A0A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B07" w14:textId="77777777" w:rsidR="000434BA" w:rsidRDefault="000434BA" w:rsidP="008D5A0A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F1BBACE" wp14:editId="35DA1C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058400" cy="1243584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243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3D69" w14:textId="77777777" w:rsidR="00BB0BE9" w:rsidRDefault="00BB0BE9" w:rsidP="00884ABA">
      <w:r>
        <w:separator/>
      </w:r>
    </w:p>
  </w:footnote>
  <w:footnote w:type="continuationSeparator" w:id="0">
    <w:p w14:paraId="7B2575CD" w14:textId="77777777" w:rsidR="00BB0BE9" w:rsidRDefault="00BB0BE9" w:rsidP="0088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B52A" w14:textId="77777777" w:rsidR="009A744C" w:rsidRDefault="009A744C" w:rsidP="00934D8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3D66FAA" wp14:editId="248691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067544" cy="15270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544" cy="1527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CD03" w14:textId="77777777" w:rsidR="000434BA" w:rsidRDefault="000434BA" w:rsidP="00934D8A">
    <w:pPr>
      <w:pStyle w:val="Head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7ED21C" wp14:editId="714F6D2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058400" cy="15270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527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E19"/>
    <w:multiLevelType w:val="hybridMultilevel"/>
    <w:tmpl w:val="2DC07B24"/>
    <w:lvl w:ilvl="0" w:tplc="833E6C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8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82"/>
    <w:rsid w:val="0001147C"/>
    <w:rsid w:val="000434BA"/>
    <w:rsid w:val="000449FA"/>
    <w:rsid w:val="000639C5"/>
    <w:rsid w:val="000B3C27"/>
    <w:rsid w:val="000E7081"/>
    <w:rsid w:val="001169F8"/>
    <w:rsid w:val="00125CDF"/>
    <w:rsid w:val="001A7497"/>
    <w:rsid w:val="001D1E2F"/>
    <w:rsid w:val="001D7B39"/>
    <w:rsid w:val="001F1A6C"/>
    <w:rsid w:val="001F6191"/>
    <w:rsid w:val="002325D1"/>
    <w:rsid w:val="00251064"/>
    <w:rsid w:val="002B12D1"/>
    <w:rsid w:val="002D214F"/>
    <w:rsid w:val="002E36BC"/>
    <w:rsid w:val="002F30B2"/>
    <w:rsid w:val="00310468"/>
    <w:rsid w:val="00315B22"/>
    <w:rsid w:val="00396205"/>
    <w:rsid w:val="003D1889"/>
    <w:rsid w:val="003E06E6"/>
    <w:rsid w:val="003F18C7"/>
    <w:rsid w:val="003F4C59"/>
    <w:rsid w:val="00416BCB"/>
    <w:rsid w:val="00484EC1"/>
    <w:rsid w:val="004A51B5"/>
    <w:rsid w:val="00546F41"/>
    <w:rsid w:val="00577336"/>
    <w:rsid w:val="0058116F"/>
    <w:rsid w:val="005D740F"/>
    <w:rsid w:val="0062261B"/>
    <w:rsid w:val="006232B1"/>
    <w:rsid w:val="00641F28"/>
    <w:rsid w:val="00656ED1"/>
    <w:rsid w:val="0066631D"/>
    <w:rsid w:val="0068481C"/>
    <w:rsid w:val="006C4181"/>
    <w:rsid w:val="006C5F7E"/>
    <w:rsid w:val="00720969"/>
    <w:rsid w:val="00767CEF"/>
    <w:rsid w:val="00783B90"/>
    <w:rsid w:val="007B1666"/>
    <w:rsid w:val="007D3471"/>
    <w:rsid w:val="007D42EC"/>
    <w:rsid w:val="007E15D3"/>
    <w:rsid w:val="007F48CB"/>
    <w:rsid w:val="0081450C"/>
    <w:rsid w:val="008449CF"/>
    <w:rsid w:val="00884ABA"/>
    <w:rsid w:val="00896177"/>
    <w:rsid w:val="008B3A19"/>
    <w:rsid w:val="008B5951"/>
    <w:rsid w:val="008D4A76"/>
    <w:rsid w:val="008D5A0A"/>
    <w:rsid w:val="008D611C"/>
    <w:rsid w:val="00930F4E"/>
    <w:rsid w:val="00934D8A"/>
    <w:rsid w:val="00942B6E"/>
    <w:rsid w:val="009572FD"/>
    <w:rsid w:val="0096419B"/>
    <w:rsid w:val="00971CAA"/>
    <w:rsid w:val="009A0FDC"/>
    <w:rsid w:val="009A744C"/>
    <w:rsid w:val="009B5D99"/>
    <w:rsid w:val="009F5F6F"/>
    <w:rsid w:val="00A21A22"/>
    <w:rsid w:val="00A240D4"/>
    <w:rsid w:val="00A30D17"/>
    <w:rsid w:val="00A51B35"/>
    <w:rsid w:val="00A638AA"/>
    <w:rsid w:val="00A85580"/>
    <w:rsid w:val="00A864CA"/>
    <w:rsid w:val="00AE12DD"/>
    <w:rsid w:val="00AF20ED"/>
    <w:rsid w:val="00B57C21"/>
    <w:rsid w:val="00B80BD8"/>
    <w:rsid w:val="00BB0BE9"/>
    <w:rsid w:val="00BB6023"/>
    <w:rsid w:val="00BC5FE5"/>
    <w:rsid w:val="00BE7282"/>
    <w:rsid w:val="00BF3E2F"/>
    <w:rsid w:val="00BF6E09"/>
    <w:rsid w:val="00C45416"/>
    <w:rsid w:val="00C516DF"/>
    <w:rsid w:val="00C756B8"/>
    <w:rsid w:val="00C80C90"/>
    <w:rsid w:val="00CC3B71"/>
    <w:rsid w:val="00CD1173"/>
    <w:rsid w:val="00D10CBC"/>
    <w:rsid w:val="00D83BEC"/>
    <w:rsid w:val="00E61EF9"/>
    <w:rsid w:val="00E624FD"/>
    <w:rsid w:val="00EB4EF2"/>
    <w:rsid w:val="00F1606C"/>
    <w:rsid w:val="00F26BBE"/>
    <w:rsid w:val="00F90BC6"/>
    <w:rsid w:val="00FB13F9"/>
    <w:rsid w:val="00F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F1B10"/>
  <w15:chartTrackingRefBased/>
  <w15:docId w15:val="{0CC51594-C5F8-7F43-9925-D5F2BE73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BA"/>
    <w:pPr>
      <w:tabs>
        <w:tab w:val="left" w:pos="180"/>
        <w:tab w:val="left" w:pos="360"/>
        <w:tab w:val="right" w:pos="10800"/>
      </w:tabs>
      <w:suppressAutoHyphens/>
      <w:adjustRightInd w:val="0"/>
      <w:snapToGrid w:val="0"/>
      <w:spacing w:before="120" w:after="120"/>
    </w:pPr>
    <w:rPr>
      <w:rFonts w:ascii="Roboto" w:hAnsi="Roboto" w:cs="Times New Roman (Body CS)"/>
      <w:kern w:val="16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5F7E"/>
    <w:pPr>
      <w:keepNext/>
      <w:keepLines/>
      <w:spacing w:after="0"/>
      <w:outlineLvl w:val="0"/>
    </w:pPr>
    <w:rPr>
      <w:rFonts w:eastAsiaTheme="majorEastAsia" w:cs="Times New Roman (Headings CS)"/>
      <w:b/>
      <w:color w:val="0066B3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ABA"/>
    <w:pPr>
      <w:keepNext/>
      <w:keepLines/>
      <w:spacing w:before="36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F7E"/>
    <w:rPr>
      <w:rFonts w:ascii="Roboto" w:eastAsiaTheme="majorEastAsia" w:hAnsi="Roboto" w:cs="Times New Roman (Headings CS)"/>
      <w:b/>
      <w:color w:val="0066B3"/>
      <w:kern w:val="16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934D8A"/>
    <w:pPr>
      <w:tabs>
        <w:tab w:val="clear" w:pos="180"/>
        <w:tab w:val="clear" w:pos="360"/>
        <w:tab w:val="clear" w:pos="10800"/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4D8A"/>
    <w:rPr>
      <w:rFonts w:ascii="Roboto" w:hAnsi="Roboto" w:cs="Times New Roman (Body CS)"/>
      <w:kern w:val="16"/>
      <w:sz w:val="20"/>
    </w:rPr>
  </w:style>
  <w:style w:type="paragraph" w:styleId="Footer">
    <w:name w:val="footer"/>
    <w:basedOn w:val="Normal"/>
    <w:link w:val="FooterChar"/>
    <w:uiPriority w:val="99"/>
    <w:unhideWhenUsed/>
    <w:rsid w:val="008D5A0A"/>
    <w:pPr>
      <w:tabs>
        <w:tab w:val="clear" w:pos="180"/>
        <w:tab w:val="clear" w:pos="360"/>
        <w:tab w:val="clear" w:pos="10800"/>
        <w:tab w:val="right" w:pos="10656"/>
      </w:tabs>
      <w:spacing w:after="0"/>
      <w:ind w:right="360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5A0A"/>
    <w:rPr>
      <w:rFonts w:ascii="Roboto" w:hAnsi="Roboto" w:cs="Times New Roman (Body CS)"/>
      <w:kern w:val="16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D1E2F"/>
  </w:style>
  <w:style w:type="paragraph" w:styleId="ListParagraph">
    <w:name w:val="List Paragraph"/>
    <w:aliases w:val="Bulleted List"/>
    <w:basedOn w:val="Normal"/>
    <w:uiPriority w:val="34"/>
    <w:qFormat/>
    <w:rsid w:val="00884ABA"/>
    <w:pPr>
      <w:numPr>
        <w:numId w:val="1"/>
      </w:numPr>
      <w:ind w:left="360" w:hanging="18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4ABA"/>
    <w:rPr>
      <w:rFonts w:ascii="Roboto" w:eastAsiaTheme="majorEastAsia" w:hAnsi="Roboto" w:cstheme="majorBidi"/>
      <w:b/>
      <w:color w:val="000000" w:themeColor="text1"/>
      <w:kern w:val="16"/>
      <w:szCs w:val="26"/>
    </w:rPr>
  </w:style>
  <w:style w:type="table" w:styleId="TableGrid">
    <w:name w:val="Table Grid"/>
    <w:basedOn w:val="TableNormal"/>
    <w:uiPriority w:val="39"/>
    <w:rsid w:val="002F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F90BC6"/>
    <w:rPr>
      <w:rFonts w:cs="Roboto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nkey\OneDrive%20-%20FIRST\General%20-%20EDU%20and%20SE%20Team\Graphics%20and%20Pictures\Marketing-%20Templates\FIRST-EDU23-Word-H-F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279135ABFB346BEF00BA71AF2085A" ma:contentTypeVersion="15" ma:contentTypeDescription="Create a new document." ma:contentTypeScope="" ma:versionID="cfad8c6456148dce1ffb0f2e085619e6">
  <xsd:schema xmlns:xsd="http://www.w3.org/2001/XMLSchema" xmlns:xs="http://www.w3.org/2001/XMLSchema" xmlns:p="http://schemas.microsoft.com/office/2006/metadata/properties" xmlns:ns2="09a20863-7c96-4a57-95ca-029d1820b203" xmlns:ns3="32a440ee-ccdf-4ffb-ba5c-71e25989d2a9" targetNamespace="http://schemas.microsoft.com/office/2006/metadata/properties" ma:root="true" ma:fieldsID="5bd1d57758b4347d42bbd92281a388ad" ns2:_="" ns3:_="">
    <xsd:import namespace="09a20863-7c96-4a57-95ca-029d1820b203"/>
    <xsd:import namespace="32a440ee-ccdf-4ffb-ba5c-71e25989d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20863-7c96-4a57-95ca-029d1820b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440ee-ccdf-4ffb-ba5c-71e25989d2a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ad4032-91df-4aa8-82eb-58c2a2f4ac87}" ma:internalName="TaxCatchAll" ma:showField="CatchAllData" ma:web="32a440ee-ccdf-4ffb-ba5c-71e25989d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440ee-ccdf-4ffb-ba5c-71e25989d2a9" xsi:nil="true"/>
    <lcf76f155ced4ddcb4097134ff3c332f xmlns="09a20863-7c96-4a57-95ca-029d1820b2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836E9-4E9E-4111-82F4-2840140DB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20863-7c96-4a57-95ca-029d1820b203"/>
    <ds:schemaRef ds:uri="32a440ee-ccdf-4ffb-ba5c-71e25989d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68C1E-FAF3-4EF7-AD83-D14C40D690E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09a20863-7c96-4a57-95ca-029d1820b203"/>
    <ds:schemaRef ds:uri="http://schemas.microsoft.com/office/infopath/2007/PartnerControls"/>
    <ds:schemaRef ds:uri="http://schemas.openxmlformats.org/package/2006/metadata/core-properties"/>
    <ds:schemaRef ds:uri="32a440ee-ccdf-4ffb-ba5c-71e25989d2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6119B1-6E02-46BB-8D94-390FC876F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FIRST-EDU23-Word-H-FRC</Template>
  <TotalTime>77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stutt</dc:creator>
  <cp:keywords/>
  <dc:description/>
  <cp:lastModifiedBy>Corrine Pachl</cp:lastModifiedBy>
  <cp:revision>73</cp:revision>
  <dcterms:created xsi:type="dcterms:W3CDTF">2025-01-24T20:38:00Z</dcterms:created>
  <dcterms:modified xsi:type="dcterms:W3CDTF">2025-02-17T23:56:00Z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0x010100942279135ABFB346BEF00BA71AF2085A</vt:lpwstr>
  </property>
  <property fmtid="{D5CDD505-2E9C-101B-9397-08002B2CF9AE}" pid="3" name="MediaServiceImageTags">
    <vt:lpwstr/>
  </property>
</Properties>
</file>